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__l__ sottoscritt____________________________________________nat___il_________________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a___________________________________________Prov.______Nazione__________________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residente/a_________________________________________Prov.______C.A.P._____________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C.F.___________________________________________Via_____________________________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__________________________________________n._______Tel._________________________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Con riferimento all’avviso di ASP Pianura Est , approvato con determina n. </w:t>
      </w:r>
      <w:r w:rsidRPr="0036259B">
        <w:rPr>
          <w:rFonts w:cs="Helvetica"/>
          <w:sz w:val="24"/>
          <w:szCs w:val="24"/>
          <w:lang w:eastAsia="it-IT"/>
        </w:rPr>
        <w:t>405</w:t>
      </w:r>
      <w:r w:rsidRPr="0036259B">
        <w:rPr>
          <w:rFonts w:cs="Helvetica"/>
          <w:sz w:val="24"/>
          <w:szCs w:val="24"/>
          <w:lang w:eastAsia="it-IT"/>
        </w:rPr>
        <w:t xml:space="preserve"> del 9.12.2020 ;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>CHIEDE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di partecipare al presente avviso per il conferimento di un incarico in qualità di </w:t>
      </w:r>
      <w:r w:rsidRPr="0036259B">
        <w:rPr>
          <w:rFonts w:cs="Helvetica-Bold"/>
          <w:b/>
          <w:bCs/>
          <w:sz w:val="24"/>
          <w:szCs w:val="24"/>
          <w:lang w:eastAsia="it-IT"/>
        </w:rPr>
        <w:t>INFERMIERE libero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professionale </w:t>
      </w:r>
      <w:r w:rsidRPr="0036259B">
        <w:rPr>
          <w:rFonts w:cs="Helvetica"/>
          <w:sz w:val="24"/>
          <w:szCs w:val="24"/>
          <w:lang w:eastAsia="it-IT"/>
        </w:rPr>
        <w:t>per attività assistenziale presso le CRA gestite da Asp Pianura Est.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>A tal fine il/la sottoscritto/a consapevole delle sanzioni penali, nel caso di dichiarazione non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veritiera e falsità negli atti richiamati dall’art. 76 D.P.R. 445 del 28/12/2000 e </w:t>
      </w:r>
      <w:proofErr w:type="spellStart"/>
      <w:r w:rsidRPr="0036259B">
        <w:rPr>
          <w:rFonts w:cs="Helvetica-Bold"/>
          <w:b/>
          <w:bCs/>
          <w:sz w:val="24"/>
          <w:szCs w:val="24"/>
          <w:lang w:eastAsia="it-IT"/>
        </w:rPr>
        <w:t>s.m</w:t>
      </w:r>
      <w:proofErr w:type="spellEnd"/>
      <w:r w:rsidRPr="0036259B">
        <w:rPr>
          <w:rFonts w:cs="Helvetica-Bold"/>
          <w:b/>
          <w:bCs/>
          <w:sz w:val="24"/>
          <w:szCs w:val="24"/>
          <w:lang w:eastAsia="it-IT"/>
        </w:rPr>
        <w:t>.: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>DICHIARA: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1) </w:t>
      </w:r>
      <w:r w:rsidRPr="0036259B">
        <w:rPr>
          <w:rFonts w:cs="Helvetica"/>
          <w:sz w:val="24"/>
          <w:szCs w:val="24"/>
          <w:lang w:eastAsia="it-IT"/>
        </w:rPr>
        <w:t>di essere in possesso della cittadinanza italiana (ovvero: di essere in possesso del seguente requisito sostitutivo della cittadinanza italiana _________________________________________);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2) </w:t>
      </w:r>
      <w:r w:rsidRPr="0036259B">
        <w:rPr>
          <w:rFonts w:cs="Helvetica"/>
          <w:sz w:val="24"/>
          <w:szCs w:val="24"/>
          <w:lang w:eastAsia="it-IT"/>
        </w:rPr>
        <w:t>di essere iscritto/a nelle liste elettorali del COMUNE di_________________________________________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(ovvero di non essere iscritto nelle liste elettorali per il seguente motivo: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____________________________________________________________________________;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3) </w:t>
      </w:r>
      <w:r w:rsidRPr="0036259B">
        <w:rPr>
          <w:rFonts w:cs="Helvetica"/>
          <w:sz w:val="24"/>
          <w:szCs w:val="24"/>
          <w:lang w:eastAsia="it-IT"/>
        </w:rPr>
        <w:t>di non aver mai riportato condanne penali (ovvero: di avere riportato le seguenti condanne penali da indicarsi anche se sia stata concessa amnistia, indulto o perdono giudiziale: ____________________________________________________________________________)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4) di essere in possesso dei seguenti requisiti richiesti specifici dall'avviso: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- Diploma di laurea in __________________________________ conseguito in data_________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   presso___________________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- Di essere iscritto/a all’Albo professionale degli infermieri di ____________________________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- di </w:t>
      </w: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non </w:t>
      </w:r>
      <w:r w:rsidRPr="0036259B">
        <w:rPr>
          <w:rFonts w:cs="Helvetica"/>
          <w:sz w:val="24"/>
          <w:szCs w:val="24"/>
          <w:lang w:eastAsia="it-IT"/>
        </w:rPr>
        <w:t>essere attualmente dipendente di altra P.A.;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- di </w:t>
      </w:r>
      <w:r w:rsidRPr="0036259B">
        <w:rPr>
          <w:rFonts w:cs="Helvetica-Bold"/>
          <w:b/>
          <w:bCs/>
          <w:sz w:val="24"/>
          <w:szCs w:val="24"/>
          <w:lang w:eastAsia="it-IT"/>
        </w:rPr>
        <w:t xml:space="preserve">non </w:t>
      </w:r>
      <w:r w:rsidRPr="0036259B">
        <w:rPr>
          <w:rFonts w:cs="Helvetica"/>
          <w:sz w:val="24"/>
          <w:szCs w:val="24"/>
          <w:lang w:eastAsia="it-IT"/>
        </w:rPr>
        <w:t>essere collocato in quiescenza;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e contestualmente, accetta tutte le condizioni contenute nell'avviso.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>l/La sottoscritto/a elegge il seguente domicilio al quale deve, ad ogni effetto essere inviata ogni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>comunicazione inerente la presente procedura: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COMUNE ____________________________________________________________ CAP________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VIA ________________________________________________________ NR. CIVICO 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P.E.C. ________________________________E-MAIL_____________________________________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RECAPITI TELEFONICI _____________________________________________________________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-Bold"/>
          <w:b/>
          <w:bCs/>
          <w:sz w:val="24"/>
          <w:szCs w:val="24"/>
          <w:lang w:eastAsia="it-IT"/>
        </w:rPr>
        <w:t>Allegati: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- </w:t>
      </w:r>
      <w:r w:rsidRPr="0036259B">
        <w:rPr>
          <w:rFonts w:cs="Helvetica-Bold"/>
          <w:b/>
          <w:bCs/>
          <w:sz w:val="24"/>
          <w:szCs w:val="24"/>
          <w:lang w:eastAsia="it-IT"/>
        </w:rPr>
        <w:t>Curriculum vitae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 xml:space="preserve">- </w:t>
      </w:r>
      <w:r w:rsidRPr="0036259B">
        <w:rPr>
          <w:rFonts w:cs="Helvetica-Bold"/>
          <w:b/>
          <w:bCs/>
          <w:sz w:val="24"/>
          <w:szCs w:val="24"/>
          <w:lang w:eastAsia="it-IT"/>
        </w:rPr>
        <w:t>Copia documento di identità</w:t>
      </w:r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  <w:lang w:eastAsia="it-IT"/>
        </w:rPr>
      </w:pPr>
      <w:bookmarkStart w:id="0" w:name="_GoBack"/>
      <w:bookmarkEnd w:id="0"/>
    </w:p>
    <w:p w:rsidR="00EA72C2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it-IT"/>
        </w:rPr>
      </w:pPr>
      <w:r w:rsidRPr="0036259B">
        <w:rPr>
          <w:rFonts w:cs="Helvetica"/>
          <w:sz w:val="24"/>
          <w:szCs w:val="24"/>
          <w:lang w:eastAsia="it-IT"/>
        </w:rPr>
        <w:t>Luogo e data ____________________________________</w:t>
      </w:r>
    </w:p>
    <w:p w:rsidR="00855610" w:rsidRPr="0036259B" w:rsidRDefault="00EA72C2" w:rsidP="0036259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6259B">
        <w:rPr>
          <w:rFonts w:cs="Helvetica"/>
          <w:sz w:val="24"/>
          <w:szCs w:val="24"/>
          <w:lang w:eastAsia="it-IT"/>
        </w:rPr>
        <w:t>Firma __________________________________________</w:t>
      </w:r>
    </w:p>
    <w:sectPr w:rsidR="00855610" w:rsidRPr="0036259B" w:rsidSect="008F1A3B">
      <w:footerReference w:type="default" r:id="rId7"/>
      <w:pgSz w:w="11905" w:h="16837"/>
      <w:pgMar w:top="1417" w:right="990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C2" w:rsidRDefault="00EA72C2" w:rsidP="00EA72C2">
      <w:pPr>
        <w:spacing w:after="0" w:line="240" w:lineRule="auto"/>
      </w:pPr>
      <w:r>
        <w:separator/>
      </w:r>
    </w:p>
  </w:endnote>
  <w:endnote w:type="continuationSeparator" w:id="0">
    <w:p w:rsidR="00EA72C2" w:rsidRDefault="00EA72C2" w:rsidP="00E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D3" w:rsidRPr="00E97261" w:rsidRDefault="0036259B" w:rsidP="00E97261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C2" w:rsidRDefault="00EA72C2" w:rsidP="00EA72C2">
      <w:pPr>
        <w:spacing w:after="0" w:line="240" w:lineRule="auto"/>
      </w:pPr>
      <w:r>
        <w:separator/>
      </w:r>
    </w:p>
  </w:footnote>
  <w:footnote w:type="continuationSeparator" w:id="0">
    <w:p w:rsidR="00EA72C2" w:rsidRDefault="00EA72C2" w:rsidP="00EA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C2"/>
    <w:rsid w:val="0036259B"/>
    <w:rsid w:val="00855610"/>
    <w:rsid w:val="00E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A72C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2C2"/>
    <w:rPr>
      <w:rFonts w:ascii="Times New Roman" w:eastAsia="Times New Roman" w:hAnsi="Times New Roman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EA72C2"/>
    <w:rPr>
      <w:color w:val="0000FF"/>
      <w:u w:val="single"/>
    </w:rPr>
  </w:style>
  <w:style w:type="paragraph" w:customStyle="1" w:styleId="Default">
    <w:name w:val="Default"/>
    <w:rsid w:val="00EA72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A72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2C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A72C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2C2"/>
    <w:rPr>
      <w:rFonts w:ascii="Times New Roman" w:eastAsia="Times New Roman" w:hAnsi="Times New Roman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EA72C2"/>
    <w:rPr>
      <w:color w:val="0000FF"/>
      <w:u w:val="single"/>
    </w:rPr>
  </w:style>
  <w:style w:type="paragraph" w:customStyle="1" w:styleId="Default">
    <w:name w:val="Default"/>
    <w:rsid w:val="00EA72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A72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2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2F5CA604.dotm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2</cp:revision>
  <dcterms:created xsi:type="dcterms:W3CDTF">2020-12-09T11:28:00Z</dcterms:created>
  <dcterms:modified xsi:type="dcterms:W3CDTF">2020-12-09T11:30:00Z</dcterms:modified>
</cp:coreProperties>
</file>